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69"/>
        <w:ind w:left="2913" w:right="3047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48.700001pt;margin-top:-10.348874pt;width:62.900002pt;height:75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Times New Roman"/>
        </w:rPr>
        <w:t>T.C.</w:t>
      </w:r>
    </w:p>
    <w:p>
      <w:pPr>
        <w:spacing w:before="0"/>
        <w:ind w:left="2913" w:right="304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OSMANİYE </w:t>
      </w:r>
      <w:r>
        <w:rPr>
          <w:rFonts w:ascii="Times New Roman" w:hAnsi="Times New Roman"/>
          <w:sz w:val="24"/>
        </w:rPr>
        <w:t>KORKUT </w:t>
      </w:r>
      <w:r>
        <w:rPr>
          <w:rFonts w:ascii="Times New Roman" w:hAnsi="Times New Roman"/>
          <w:spacing w:val="-1"/>
          <w:sz w:val="24"/>
        </w:rPr>
        <w:t>ATA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ÜNİVERSİTESİ</w:t>
      </w:r>
    </w:p>
    <w:p>
      <w:pPr>
        <w:spacing w:before="0"/>
        <w:ind w:left="0" w:right="1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Sağlık </w:t>
      </w:r>
      <w:r>
        <w:rPr>
          <w:rFonts w:ascii="Times New Roman" w:hAnsi="Times New Roman"/>
          <w:spacing w:val="-1"/>
          <w:sz w:val="24"/>
        </w:rPr>
        <w:t>Bilimleri Fakültesi</w:t>
      </w:r>
    </w:p>
    <w:p>
      <w:pPr>
        <w:spacing w:before="0"/>
        <w:ind w:left="2913" w:right="304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Hemşirelik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Bölüm </w:t>
      </w:r>
      <w:r>
        <w:rPr>
          <w:rFonts w:ascii="Times New Roman" w:hAnsi="Times New Roman"/>
          <w:sz w:val="24"/>
        </w:rPr>
        <w:t>Başkanlığı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889" w:val="left" w:leader="none"/>
        </w:tabs>
        <w:spacing w:before="69"/>
        <w:ind w:left="2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Sayı</w:t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E-25379400-300-47216</w:t>
      </w:r>
    </w:p>
    <w:p>
      <w:pPr>
        <w:spacing w:before="0"/>
        <w:ind w:left="2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Konu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32"/>
          <w:sz w:val="24"/>
        </w:rPr>
        <w:t> </w:t>
      </w:r>
      <w:r>
        <w:rPr>
          <w:rFonts w:ascii="Times New Roman" w:hAnsi="Times New Roman"/>
          <w:sz w:val="24"/>
        </w:rPr>
        <w:t>Final </w:t>
      </w:r>
      <w:r>
        <w:rPr>
          <w:rFonts w:ascii="Times New Roman" w:hAnsi="Times New Roman"/>
          <w:spacing w:val="-1"/>
          <w:sz w:val="24"/>
        </w:rPr>
        <w:t>Sınav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Programı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5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SAĞLIK </w:t>
      </w:r>
      <w:r>
        <w:rPr>
          <w:rFonts w:ascii="Times New Roman" w:hAnsi="Times New Roman"/>
          <w:spacing w:val="-1"/>
          <w:sz w:val="24"/>
        </w:rPr>
        <w:t>BİLİMLERİ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FAKÜLTESİ</w:t>
      </w:r>
      <w:r>
        <w:rPr>
          <w:rFonts w:ascii="Times New Roman" w:hAnsi="Times New Roman"/>
          <w:sz w:val="24"/>
        </w:rPr>
        <w:t> DEKANLIĞINA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5"/>
        <w:ind w:left="9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Bölümümüz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2021-2022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Eğitim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Öğretim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Yılı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Güz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Yarıyılı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Final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Sınav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Programı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yazımız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ekinde</w:t>
      </w:r>
    </w:p>
    <w:p>
      <w:pPr>
        <w:spacing w:before="0"/>
        <w:ind w:left="2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sunulmuştur.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9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Gereğini </w:t>
      </w:r>
      <w:r>
        <w:rPr>
          <w:rFonts w:ascii="Times New Roman" w:hAnsi="Times New Roman"/>
          <w:spacing w:val="-1"/>
          <w:sz w:val="24"/>
        </w:rPr>
        <w:t>bilgilerinize</w:t>
      </w:r>
      <w:r>
        <w:rPr>
          <w:rFonts w:ascii="Times New Roman" w:hAnsi="Times New Roman"/>
          <w:sz w:val="24"/>
        </w:rPr>
        <w:t> arz </w:t>
      </w:r>
      <w:r>
        <w:rPr>
          <w:rFonts w:ascii="Times New Roman" w:hAnsi="Times New Roman"/>
          <w:spacing w:val="-1"/>
          <w:sz w:val="24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99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Doç. Dr. Derya </w:t>
      </w:r>
      <w:r>
        <w:rPr>
          <w:rFonts w:ascii="Times New Roman" w:hAnsi="Times New Roman"/>
          <w:sz w:val="24"/>
        </w:rPr>
        <w:t>ATİK</w:t>
      </w:r>
    </w:p>
    <w:p>
      <w:pPr>
        <w:spacing w:before="26"/>
        <w:ind w:left="218" w:right="0" w:firstLine="70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Bölüm </w:t>
      </w:r>
      <w:r>
        <w:rPr>
          <w:rFonts w:ascii="Times New Roman" w:hAnsi="Times New Roman"/>
          <w:sz w:val="24"/>
        </w:rPr>
        <w:t>Başkanı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Ek:Sınav </w:t>
      </w:r>
      <w:r>
        <w:rPr>
          <w:rFonts w:ascii="Times New Roman" w:hAnsi="Times New Roman"/>
          <w:spacing w:val="-1"/>
          <w:sz w:val="24"/>
        </w:rPr>
        <w:t>Programı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( 4 Sayfa)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9"/>
        <w:ind w:left="4" w:right="0"/>
        <w:jc w:val="center"/>
        <w:rPr>
          <w:rFonts w:ascii="Times New Roman" w:hAnsi="Times New Roman" w:cs="Times New Roman" w:eastAsia="Times New Roman"/>
        </w:rPr>
      </w:pPr>
      <w:r>
        <w:rPr>
          <w:color w:val="FF0000"/>
        </w:rPr>
        <w:t>Bu belge, </w:t>
      </w:r>
      <w:r>
        <w:rPr>
          <w:color w:val="FF0000"/>
          <w:spacing w:val="-1"/>
        </w:rPr>
        <w:t>güvenli</w:t>
      </w:r>
      <w:r>
        <w:rPr>
          <w:color w:val="FF0000"/>
        </w:rPr>
        <w:t> </w:t>
      </w:r>
      <w:r>
        <w:rPr>
          <w:color w:val="FF0000"/>
          <w:spacing w:val="-1"/>
        </w:rPr>
        <w:t>elektronik</w:t>
      </w:r>
      <w:r>
        <w:rPr>
          <w:color w:val="FF0000"/>
        </w:rPr>
        <w:t> imza </w:t>
      </w:r>
      <w:r>
        <w:rPr>
          <w:color w:val="FF0000"/>
          <w:spacing w:val="-1"/>
        </w:rPr>
        <w:t>ile</w:t>
      </w:r>
      <w:r>
        <w:rPr>
          <w:color w:val="FF0000"/>
        </w:rPr>
        <w:t> </w:t>
      </w:r>
      <w:r>
        <w:rPr>
          <w:rFonts w:ascii="Times New Roman" w:hAnsi="Times New Roman"/>
          <w:color w:val="FF0000"/>
          <w:spacing w:val="-1"/>
        </w:rPr>
        <w:t>imzalanmıştır.</w:t>
      </w:r>
      <w:r>
        <w:rPr>
          <w:rFonts w:ascii="Times New Roman" w:hAnsi="Times New Roman"/>
        </w:rPr>
      </w:r>
    </w:p>
    <w:p>
      <w:pPr>
        <w:pStyle w:val="BodyText"/>
        <w:tabs>
          <w:tab w:pos="5177" w:val="left" w:leader="none"/>
        </w:tabs>
        <w:spacing w:line="240" w:lineRule="auto" w:before="138"/>
        <w:ind w:left="4" w:right="0"/>
        <w:jc w:val="center"/>
      </w:pPr>
      <w:r>
        <w:rPr/>
        <w:pict>
          <v:group style="position:absolute;margin-left:42.549999pt;margin-top:18.499750pt;width:517.4pt;height:.1pt;mso-position-horizontal-relative:page;mso-position-vertical-relative:paragraph;z-index:0" coordorigin="851,370" coordsize="10348,2">
            <v:shape style="position:absolute;left:851;top:370;width:10348;height:2" coordorigin="851,370" coordsize="10348,0" path="m851,370l11199,370e" filled="false" stroked="true" strokeweight=".5pt" strokecolor="#000000">
              <v:path arrowok="t"/>
            </v:shape>
            <w10:wrap type="none"/>
          </v:group>
        </w:pict>
      </w:r>
      <w:r>
        <w:rPr/>
        <w:t>Belge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Doğrulama</w:t>
      </w:r>
      <w:r>
        <w:rPr>
          <w:rFonts w:ascii="Times New Roman" w:hAnsi="Times New Roman"/>
        </w:rPr>
        <w:t> </w:t>
      </w:r>
      <w:r>
        <w:rPr/>
        <w:t>Kodu : BSA4KVRCB2 Pin Kodu : 23562</w:t>
        <w:tab/>
        <w:t>Belge </w:t>
      </w:r>
      <w:r>
        <w:rPr>
          <w:spacing w:val="-1"/>
        </w:rPr>
        <w:t>Takip</w:t>
      </w:r>
      <w:r>
        <w:rPr/>
        <w:t> Adresi : </w:t>
      </w:r>
      <w:r>
        <w:rPr>
          <w:spacing w:val="-1"/>
        </w:rPr>
        <w:t>https://ebys.osmaniye.edu.tr/envision/validate_doc.aspx</w:t>
      </w:r>
    </w:p>
    <w:p>
      <w:pPr>
        <w:spacing w:after="0" w:line="240" w:lineRule="auto"/>
        <w:jc w:val="center"/>
        <w:sectPr>
          <w:type w:val="continuous"/>
          <w:pgSz w:w="11910" w:h="16840"/>
          <w:pgMar w:top="760" w:bottom="280" w:left="740" w:right="600"/>
        </w:sectPr>
      </w:pPr>
    </w:p>
    <w:p>
      <w:pPr>
        <w:pStyle w:val="BodyText"/>
        <w:spacing w:line="240" w:lineRule="auto" w:before="53"/>
        <w:ind w:right="0"/>
        <w:jc w:val="left"/>
      </w:pPr>
      <w:r>
        <w:rPr/>
        <w:t>Adres : Okü D Blok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Telefon</w:t>
      </w:r>
      <w:r>
        <w:rPr/>
        <w:t> : 0(328) 827 10 00 Faks:0(328) 825 00 97</w:t>
      </w:r>
    </w:p>
    <w:p>
      <w:pPr>
        <w:pStyle w:val="BodyText"/>
        <w:spacing w:line="240" w:lineRule="auto"/>
        <w:ind w:right="0"/>
        <w:jc w:val="left"/>
      </w:pPr>
      <w:hyperlink r:id="rId6">
        <w:r>
          <w:rPr/>
          <w:t>e-Posta : </w:t>
        </w:r>
        <w:r>
          <w:rPr>
            <w:spacing w:val="-1"/>
          </w:rPr>
          <w:t>syo@osmaniye.edu.tr</w:t>
        </w:r>
      </w:hyperlink>
      <w:r>
        <w:rPr/>
        <w:t> Web : </w:t>
      </w:r>
      <w:hyperlink r:id="rId7">
        <w:r>
          <w:rPr>
            <w:spacing w:val="-1"/>
          </w:rPr>
          <w:t>http://syo.osmaniye.edu.tr</w:t>
        </w:r>
      </w:hyperlink>
      <w:r>
        <w:rPr>
          <w:spacing w:val="85"/>
        </w:rPr>
        <w:t> </w:t>
      </w:r>
      <w:r>
        <w:rPr/>
        <w:t>Kep Adresi :</w:t>
      </w:r>
      <w:r>
        <w:rPr/>
        <w:t> </w:t>
      </w:r>
      <w:hyperlink r:id="rId8">
        <w:r>
          <w:rPr/>
          <w:t>oku@hs01.kep.tr</w:t>
        </w:r>
      </w:hyperlink>
    </w:p>
    <w:p>
      <w:pPr>
        <w:pStyle w:val="BodyText"/>
        <w:spacing w:line="240" w:lineRule="auto" w:before="53"/>
        <w:ind w:left="294" w:right="0"/>
        <w:jc w:val="left"/>
      </w:pPr>
      <w:r>
        <w:rPr/>
        <w:br w:type="column"/>
      </w:r>
      <w:r>
        <w:rPr/>
        <w:t>Bilgi </w:t>
      </w:r>
      <w:r>
        <w:rPr>
          <w:spacing w:val="-1"/>
        </w:rPr>
        <w:t>için</w:t>
      </w:r>
      <w:r>
        <w:rPr/>
        <w:t> : Nilay KAYNAK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25.950012pt;margin-top:-5.251236pt;width:33.700001pt;height:29.200001pt;mso-position-horizontal-relative:page;mso-position-vertical-relative:paragraph;z-index:1048" type="#_x0000_t75" stroked="false">
            <v:imagedata r:id="rId9" o:title=""/>
          </v:shape>
        </w:pict>
      </w:r>
      <w:r>
        <w:rPr>
          <w:rFonts w:ascii="Times New Roman" w:hAnsi="Times New Roman"/>
        </w:rPr>
        <w:t>Unvanı </w:t>
      </w:r>
      <w:r>
        <w:rPr/>
        <w:t>: </w:t>
      </w:r>
      <w:r>
        <w:rPr>
          <w:spacing w:val="-1"/>
        </w:rPr>
        <w:t>Bilgisayar</w:t>
      </w:r>
      <w:r>
        <w:rPr/>
        <w:t> </w:t>
      </w:r>
      <w:r>
        <w:rPr>
          <w:rFonts w:ascii="Times New Roman" w:hAnsi="Times New Roman"/>
          <w:spacing w:val="-1"/>
        </w:rPr>
        <w:t>İşletmeni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760" w:bottom="280" w:left="740" w:right="600"/>
          <w:cols w:num="2" w:equalWidth="0">
            <w:col w:w="4340" w:space="3195"/>
            <w:col w:w="303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134"/>
        <w:gridCol w:w="1701"/>
        <w:gridCol w:w="1276"/>
        <w:gridCol w:w="2693"/>
        <w:gridCol w:w="1984"/>
      </w:tblGrid>
      <w:tr>
        <w:trPr>
          <w:trHeight w:val="570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Tarih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Saat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Ders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Sınav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Salonu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Öğretim</w:t>
            </w:r>
            <w:r>
              <w:rPr>
                <w:rFonts w:ascii="Times New Roman" w:hAnsi="Times New Roman"/>
                <w:b/>
                <w:sz w:val="20"/>
              </w:rPr>
              <w:t> Elemanı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Gözetmen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68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3" w:right="274" w:hanging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İç </w:t>
            </w:r>
            <w:r>
              <w:rPr>
                <w:rFonts w:ascii="Times New Roman" w:hAnsi="Times New Roman"/>
                <w:spacing w:val="-1"/>
                <w:sz w:val="20"/>
              </w:rPr>
              <w:t>Hastalıkları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9" w:right="167" w:hanging="9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Ulviye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Özcan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YÜCE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7" w:hRule="exact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Diyabet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Doç.Dr.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Derya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Atik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5" w:hRule="exact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15:00-16:00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4" w:right="329" w:hanging="2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Kişiler Arası </w:t>
            </w:r>
            <w:r>
              <w:rPr>
                <w:rFonts w:ascii="Times New Roman" w:hAnsi="Times New Roman"/>
                <w:spacing w:val="-1"/>
                <w:sz w:val="20"/>
              </w:rPr>
              <w:t>İlişkiler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 </w:t>
            </w:r>
            <w:r>
              <w:rPr>
                <w:rFonts w:ascii="Times New Roman" w:hAnsi="Times New Roman"/>
                <w:sz w:val="20"/>
              </w:rPr>
              <w:t>Ayşe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İNEL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" w:right="1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Hemşirelik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Tarihi,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Deontolojisi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Yasalar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Üyesi. Hilal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KUŞCU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KARATEPE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4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Perşembe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Farmakoloji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4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Patoloji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90" w:right="241" w:hanging="1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Fizik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Muayene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Yöntemleri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88" w:right="184" w:hanging="7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Kevser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Sevgi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Aslan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Nefroloji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9" w:right="167" w:hanging="9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Ulviye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Özcan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YÜCE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0"/>
          <w:headerReference w:type="default" r:id="rId11"/>
          <w:pgSz w:w="11910" w:h="16840"/>
          <w:pgMar w:header="1448" w:footer="0" w:top="2320" w:bottom="280" w:left="960" w:right="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1205"/>
        <w:gridCol w:w="1971"/>
        <w:gridCol w:w="1277"/>
        <w:gridCol w:w="1978"/>
        <w:gridCol w:w="1976"/>
      </w:tblGrid>
      <w:tr>
        <w:trPr>
          <w:trHeight w:val="592" w:hRule="exac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Tarih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Saat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Ders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adı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Sınav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38"/>
              <w:ind w:left="3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Salonu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Öğretim</w:t>
            </w:r>
            <w:r>
              <w:rPr>
                <w:rFonts w:ascii="Times New Roman" w:hAnsi="Times New Roman"/>
                <w:b/>
                <w:sz w:val="22"/>
              </w:rPr>
              <w:t> Elemanı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Gözetmen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67" w:hRule="exact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09:00-11:00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Hemşirelik</w:t>
            </w:r>
            <w:r>
              <w:rPr>
                <w:rFonts w:ascii="Times New Roman" w:hAnsi="Times New Roman"/>
                <w:sz w:val="20"/>
              </w:rPr>
              <w:t> Esasları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453" w:right="79" w:hanging="3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Kevser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Sevgi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7" w:hRule="exact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15:00-16:00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Biyokimya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295" w:right="2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508" w:hRule="exac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10:00-14:00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İngilizce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(Online)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700" w:right="320" w:hanging="3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Fatma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AKÇA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09:00-10:00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Anatomi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295" w:right="2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</w:t>
            </w:r>
            <w:r>
              <w:rPr>
                <w:rFonts w:ascii="Times New Roman" w:hAnsi="Times New Roman"/>
                <w:sz w:val="20"/>
              </w:rPr>
              <w:t>Esra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97" w:hRule="exact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Atatürk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İlke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İnkılap</w:t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Tarihi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(Online)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Aysel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ERDOĞAN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99" w:hRule="exac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Perşembe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11:00-12:00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400" w:right="398" w:firstLine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Temel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Bilgi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Teknolojileri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(Online)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639" w:right="237" w:hanging="4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Arş.Gör.Dr.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Erhan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TURAN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09:00-10:00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Histoloji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295" w:right="2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68" w:hRule="exact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13:00-15:00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Türk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Dili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(Online)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258" w:right="257" w:firstLine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Resul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ÖZAVŞAR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30" w:hRule="exac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Fizyoloji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Burak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BİRCAN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660" w:right="358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30" w:hRule="exac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19.01.2022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Dijital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Okuryazarlık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431" w:right="95" w:hanging="3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Öğretim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Görevlisi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Orhan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ABAR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85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</w:t>
            </w:r>
            <w:r>
              <w:rPr>
                <w:rFonts w:ascii="Times New Roman" w:hAnsi="Times New Roman"/>
                <w:sz w:val="20"/>
              </w:rPr>
              <w:t>Esra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76" w:lineRule="auto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448" w:footer="0" w:top="2320" w:bottom="280" w:left="142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134"/>
        <w:gridCol w:w="1701"/>
        <w:gridCol w:w="1276"/>
        <w:gridCol w:w="2693"/>
        <w:gridCol w:w="1984"/>
      </w:tblGrid>
      <w:tr>
        <w:trPr>
          <w:trHeight w:val="570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Tarih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Saat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Ders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Sınav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Salonu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Öğretim</w:t>
            </w:r>
            <w:r>
              <w:rPr>
                <w:rFonts w:ascii="Times New Roman" w:hAnsi="Times New Roman"/>
                <w:b/>
                <w:sz w:val="20"/>
              </w:rPr>
              <w:t> Elemanı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Gözetmen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68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3" w:right="274" w:hanging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İç </w:t>
            </w:r>
            <w:r>
              <w:rPr>
                <w:rFonts w:ascii="Times New Roman" w:hAnsi="Times New Roman"/>
                <w:spacing w:val="-1"/>
                <w:sz w:val="20"/>
              </w:rPr>
              <w:t>Hastalıkları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9" w:right="167" w:hanging="9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Ulviye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Özcan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YÜCE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7" w:hRule="exact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Diyabet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Doç.Dr.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Derya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Atik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5" w:hRule="exact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15:00-16:00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4" w:right="329" w:hanging="2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Kişiler Arası </w:t>
            </w:r>
            <w:r>
              <w:rPr>
                <w:rFonts w:ascii="Times New Roman" w:hAnsi="Times New Roman"/>
                <w:spacing w:val="-1"/>
                <w:sz w:val="20"/>
              </w:rPr>
              <w:t>İlişkiler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 </w:t>
            </w:r>
            <w:r>
              <w:rPr>
                <w:rFonts w:ascii="Times New Roman" w:hAnsi="Times New Roman"/>
                <w:sz w:val="20"/>
              </w:rPr>
              <w:t>Ayşe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İNEL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" w:right="1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Hemşirelik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Tarihi,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Deontolojisi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Yasalar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Üyesi. Hilal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KUŞCU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KARATEPE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4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Perşembe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14:00-15:00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Farmakoloji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64" w:right="362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4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Patoloji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Mansur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Seymen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SEĞMENOĞLU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90" w:right="241" w:hanging="1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Fizik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Muayene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Yöntemleri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88" w:right="184" w:hanging="7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Kevser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Sevgi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Ünal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Aslan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95" w:hRule="exact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18. 01.2022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Nefroloji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69" w:right="167" w:hanging="9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Ulviye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Özcan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YÜCE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448" w:footer="0" w:top="2320" w:bottom="280" w:left="960" w:right="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130"/>
        <w:gridCol w:w="1971"/>
        <w:gridCol w:w="1277"/>
        <w:gridCol w:w="1978"/>
        <w:gridCol w:w="1976"/>
      </w:tblGrid>
      <w:tr>
        <w:trPr>
          <w:trHeight w:val="519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Tarih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Saat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Ders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Sınav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Salonu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Öğretim</w:t>
            </w:r>
            <w:r>
              <w:rPr>
                <w:rFonts w:ascii="Times New Roman" w:hAnsi="Times New Roman"/>
                <w:b/>
                <w:sz w:val="20"/>
              </w:rPr>
              <w:t> Elemanı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Gözetmen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597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1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13:00-15:00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0" w:right="97" w:firstLine="2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Ruh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Sağlığı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Psikiyatri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Hemşireliği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3-4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5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Ayşe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İNEL </w:t>
            </w:r>
            <w:r>
              <w:rPr>
                <w:rFonts w:ascii="Times New Roman" w:hAnsi="Times New Roman"/>
                <w:spacing w:val="-1"/>
                <w:sz w:val="20"/>
              </w:rPr>
              <w:t>MANAV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Ejdane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COŞKUN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03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15:00-16:00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Hemşirelikte</w:t>
            </w:r>
            <w:r>
              <w:rPr>
                <w:rFonts w:ascii="Times New Roman" w:hAnsi="Times New Roman"/>
                <w:sz w:val="20"/>
              </w:rPr>
              <w:t> Öğretim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Üyesi. Hilal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KUŞCU </w:t>
            </w:r>
            <w:r>
              <w:rPr>
                <w:rFonts w:ascii="Times New Roman" w:hAnsi="Times New Roman"/>
                <w:spacing w:val="-1"/>
                <w:sz w:val="20"/>
              </w:rPr>
              <w:t>KARATEPE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660" w:right="358" w:hanging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 Adile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Bozkurt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03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İş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sağlığı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 </w:t>
            </w:r>
            <w:r>
              <w:rPr>
                <w:rFonts w:ascii="Times New Roman" w:hAnsi="Times New Roman"/>
                <w:spacing w:val="-1"/>
                <w:sz w:val="20"/>
              </w:rPr>
              <w:t>güvenliği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556" w:right="287" w:hanging="2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Songül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GÜNGÖR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5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Transkültürel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Hemşirelik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556" w:right="287" w:hanging="2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Songül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GÜNGÖR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03" w:hRule="exact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19.01.2022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09:00-10:00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Palyatif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Bakım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Derslik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Ejdane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COŞKUN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Arş.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Gör.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Edanur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sectPr>
      <w:headerReference w:type="default" r:id="rId12"/>
      <w:pgSz w:w="11910" w:h="16840"/>
      <w:pgMar w:header="1448" w:footer="0" w:top="2320" w:bottom="280" w:left="14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947998pt;margin-top:71.396912pt;width:409.4pt;height:45.75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OSMANİYE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KORKUT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ATA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ÜNİVERSİTESİ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SAĞLIK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BİLİMLERİ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FAKÜLTESİ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2021-2022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GÜZ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DÖNEMİ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HEMŞİRELİK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BÖLÜMÜ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2.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SINIF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FİNAL</w:t>
                </w:r>
                <w:r>
                  <w:rPr>
                    <w:rFonts w:ascii="Times New Roman" w:hAnsi="Times New Roman"/>
                    <w:b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PROGRAMI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947998pt;margin-top:71.396912pt;width:409.4pt;height:45.75pt;mso-position-horizontal-relative:page;mso-position-vertical-relative:page;z-index:-21280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OSMANİYE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KORKUT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ATA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ÜNİVERSİTESİ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SAĞLIK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BİLİMLERİ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FAKÜLTESİ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2021-2022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GÜZ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DÖNEMİ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HEMŞİRELİK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BÖLÜMÜ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1.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SINIF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FİNAL</w:t>
                </w:r>
                <w:r>
                  <w:rPr>
                    <w:rFonts w:ascii="Times New Roman" w:hAnsi="Times New Roman"/>
                    <w:b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PROGRAMI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2.947998pt;margin-top:71.396912pt;width:409.4pt;height:45.75pt;mso-position-horizontal-relative:page;mso-position-vertical-relative:page;z-index:-21256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OSMANİYE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KORKUT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ATA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ÜNİVERSİTESİ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SAĞLIK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BİLİMLERİ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FAKÜLTESİ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2021-2022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GÜZ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DÖNEMİ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HEMŞİRELİK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  <w:p>
                <w:pPr>
                  <w:spacing w:before="41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BÖLÜMÜ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4.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SINIF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FİNAL</w:t>
                </w:r>
                <w:r>
                  <w:rPr>
                    <w:rFonts w:ascii="Times New Roman" w:hAnsi="Times New Roman"/>
                    <w:b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PROGRAMI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yo@osmaniye.edu.tr" TargetMode="External"/><Relationship Id="rId7" Type="http://schemas.openxmlformats.org/officeDocument/2006/relationships/hyperlink" Target="http://syo.osmaniye.edu.tr/" TargetMode="External"/><Relationship Id="rId8" Type="http://schemas.openxmlformats.org/officeDocument/2006/relationships/hyperlink" Target="mailto:oku@hs01.kep.tr" TargetMode="External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Final Sınav Programı</dc:subject>
  <dcterms:created xsi:type="dcterms:W3CDTF">2021-12-28T12:56:59Z</dcterms:created>
  <dcterms:modified xsi:type="dcterms:W3CDTF">2021-12-28T12:56:59Z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2021-12-28T00:00:00Z</vt:filetime>
  </property>
</Properties>
</file>